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7D86E" w14:textId="77777777" w:rsidR="00947B83" w:rsidRDefault="0041024E">
      <w:pPr>
        <w:pStyle w:val="Ttulo1"/>
        <w:spacing w:before="360"/>
      </w:pPr>
      <w:r>
        <w:t>PLANIFICACIÓN ANUAL</w:t>
      </w:r>
    </w:p>
    <w:tbl>
      <w:tblPr>
        <w:tblW w:w="14679" w:type="dxa"/>
        <w:tblInd w:w="-5" w:type="dxa"/>
        <w:tblLook w:val="04A0" w:firstRow="1" w:lastRow="0" w:firstColumn="1" w:lastColumn="0" w:noHBand="0" w:noVBand="1"/>
      </w:tblPr>
      <w:tblGrid>
        <w:gridCol w:w="2038"/>
        <w:gridCol w:w="5333"/>
        <w:gridCol w:w="2154"/>
        <w:gridCol w:w="1479"/>
        <w:gridCol w:w="3675"/>
      </w:tblGrid>
      <w:tr w:rsidR="00947B83" w14:paraId="0E03491C" w14:textId="77777777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6B6C389" w14:textId="77777777" w:rsidR="00947B83" w:rsidRDefault="0041024E">
            <w:pPr>
              <w:pStyle w:val="Ttulo2"/>
              <w:spacing w:before="120"/>
              <w:rPr>
                <w:b w:val="0"/>
              </w:rPr>
            </w:pPr>
            <w:r>
              <w:rPr>
                <w:b w:val="0"/>
              </w:rPr>
              <w:t>Departamento:</w:t>
            </w:r>
          </w:p>
        </w:tc>
        <w:tc>
          <w:tcPr>
            <w:tcW w:w="126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784BDD" w14:textId="77777777" w:rsidR="00947B83" w:rsidRDefault="00947B83">
            <w:pPr>
              <w:pStyle w:val="Sinespaciado"/>
              <w:snapToGrid w:val="0"/>
              <w:rPr>
                <w:b/>
              </w:rPr>
            </w:pPr>
          </w:p>
        </w:tc>
      </w:tr>
      <w:tr w:rsidR="00947B83" w14:paraId="26397FE4" w14:textId="77777777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187943" w14:textId="77777777" w:rsidR="00947B83" w:rsidRDefault="0041024E">
            <w:pPr>
              <w:pStyle w:val="Ttulo2"/>
              <w:spacing w:before="120"/>
              <w:rPr>
                <w:b w:val="0"/>
              </w:rPr>
            </w:pPr>
            <w:r>
              <w:rPr>
                <w:b w:val="0"/>
              </w:rPr>
              <w:t>Materia:</w:t>
            </w:r>
          </w:p>
        </w:tc>
        <w:tc>
          <w:tcPr>
            <w:tcW w:w="126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F0BAC2" w14:textId="77777777" w:rsidR="00947B83" w:rsidRDefault="00947B83">
            <w:pPr>
              <w:pStyle w:val="Sinespaciado"/>
              <w:snapToGrid w:val="0"/>
              <w:rPr>
                <w:b/>
              </w:rPr>
            </w:pPr>
          </w:p>
        </w:tc>
      </w:tr>
      <w:tr w:rsidR="00947B83" w14:paraId="0CE8B094" w14:textId="77777777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EC1863" w14:textId="77777777" w:rsidR="00947B83" w:rsidRDefault="0041024E">
            <w:pPr>
              <w:pStyle w:val="Ttulo2"/>
              <w:spacing w:before="120"/>
              <w:rPr>
                <w:b w:val="0"/>
              </w:rPr>
            </w:pPr>
            <w:r>
              <w:rPr>
                <w:b w:val="0"/>
              </w:rPr>
              <w:t>Curso:</w:t>
            </w:r>
          </w:p>
        </w:tc>
        <w:tc>
          <w:tcPr>
            <w:tcW w:w="896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70372D" w14:textId="77777777" w:rsidR="00947B83" w:rsidRDefault="00947B83">
            <w:pPr>
              <w:pStyle w:val="Sinespaciado"/>
              <w:snapToGrid w:val="0"/>
              <w:rPr>
                <w:b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018F71" w14:textId="77777777" w:rsidR="00947B83" w:rsidRDefault="0041024E">
            <w:pPr>
              <w:pStyle w:val="Sinespaciado"/>
              <w:spacing w:before="120"/>
              <w:rPr>
                <w:b/>
                <w:i/>
                <w:sz w:val="16"/>
              </w:rPr>
            </w:pPr>
            <w:r>
              <w:rPr>
                <w:rFonts w:eastAsia="Times New Roman"/>
                <w:bCs/>
                <w:sz w:val="16"/>
                <w:szCs w:val="26"/>
              </w:rPr>
              <w:t>Recibida</w:t>
            </w:r>
            <w:r>
              <w:rPr>
                <w:rFonts w:eastAsia="Times New Roman"/>
                <w:bCs/>
                <w:i/>
                <w:sz w:val="16"/>
                <w:szCs w:val="26"/>
              </w:rPr>
              <w:t xml:space="preserve"> (fecha y firma):</w:t>
            </w:r>
          </w:p>
        </w:tc>
      </w:tr>
      <w:tr w:rsidR="00947B83" w14:paraId="338F671F" w14:textId="77777777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5CADF07" w14:textId="77777777" w:rsidR="00947B83" w:rsidRDefault="0041024E">
            <w:pPr>
              <w:pStyle w:val="Ttulo2"/>
              <w:spacing w:before="120"/>
              <w:rPr>
                <w:b w:val="0"/>
              </w:rPr>
            </w:pPr>
            <w:r>
              <w:rPr>
                <w:b w:val="0"/>
              </w:rPr>
              <w:t>Profesor:</w:t>
            </w:r>
          </w:p>
        </w:tc>
        <w:tc>
          <w:tcPr>
            <w:tcW w:w="8966" w:type="dxa"/>
            <w:gridSpan w:val="3"/>
            <w:tcBorders>
              <w:top w:val="single" w:sz="4" w:space="0" w:color="000000"/>
            </w:tcBorders>
            <w:shd w:val="clear" w:color="auto" w:fill="EEECE1"/>
            <w:vAlign w:val="center"/>
          </w:tcPr>
          <w:p w14:paraId="62DAF166" w14:textId="77777777" w:rsidR="00947B83" w:rsidRDefault="00947B83">
            <w:pPr>
              <w:pStyle w:val="Sinespaciado"/>
              <w:snapToGrid w:val="0"/>
              <w:rPr>
                <w:b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6BB871" w14:textId="77777777" w:rsidR="00947B83" w:rsidRDefault="00947B83">
            <w:pPr>
              <w:pStyle w:val="Sinespaciado"/>
              <w:snapToGrid w:val="0"/>
              <w:rPr>
                <w:b/>
              </w:rPr>
            </w:pPr>
          </w:p>
        </w:tc>
      </w:tr>
      <w:tr w:rsidR="00947B83" w14:paraId="3B6D4A30" w14:textId="77777777">
        <w:tc>
          <w:tcPr>
            <w:tcW w:w="1467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73E036" w14:textId="77777777" w:rsidR="00947B83" w:rsidRDefault="00947B83">
            <w:pPr>
              <w:pStyle w:val="Ttulo3"/>
              <w:snapToGrid w:val="0"/>
              <w:rPr>
                <w:sz w:val="4"/>
              </w:rPr>
            </w:pPr>
          </w:p>
        </w:tc>
      </w:tr>
      <w:tr w:rsidR="00947B83" w14:paraId="4D2BD044" w14:textId="77777777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C3F3B8" w14:textId="77777777" w:rsidR="00947B83" w:rsidRDefault="0041024E">
            <w:pPr>
              <w:pStyle w:val="Ttulo3"/>
            </w:pPr>
            <w:r>
              <w:t>BLOQUE TEMÁTICO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69C357" w14:textId="77777777" w:rsidR="00947B83" w:rsidRDefault="0041024E">
            <w:pPr>
              <w:pStyle w:val="Ttulo3"/>
            </w:pPr>
            <w:r>
              <w:t>CONTENIDOS A DESARROLLAR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77D738" w14:textId="77777777" w:rsidR="00947B83" w:rsidRDefault="0041024E">
            <w:pPr>
              <w:pStyle w:val="Ttulo3"/>
            </w:pPr>
            <w:r>
              <w:t>TIEMPO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88477F" w14:textId="77777777" w:rsidR="00947B83" w:rsidRDefault="0041024E">
            <w:pPr>
              <w:pStyle w:val="Ttulo3"/>
            </w:pPr>
            <w:r>
              <w:t>OBSERVACIONES</w:t>
            </w:r>
          </w:p>
        </w:tc>
      </w:tr>
      <w:tr w:rsidR="00947B83" w14:paraId="2F2857FE" w14:textId="77777777">
        <w:trPr>
          <w:trHeight w:val="31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1A7BB" w14:textId="77777777" w:rsidR="00947B83" w:rsidRDefault="00947B83">
            <w:pPr>
              <w:pStyle w:val="Sinespaciado"/>
              <w:snapToGrid w:val="0"/>
              <w:rPr>
                <w:b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C8167" w14:textId="77777777" w:rsidR="00947B83" w:rsidRDefault="00947B83">
            <w:pPr>
              <w:tabs>
                <w:tab w:val="left" w:pos="204"/>
                <w:tab w:val="center" w:pos="7001"/>
              </w:tabs>
              <w:snapToGrid w:val="0"/>
              <w:spacing w:after="200"/>
              <w:ind w:firstLine="0"/>
              <w:contextualSpacing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D4FC5" w14:textId="77777777" w:rsidR="00947B83" w:rsidRDefault="00947B83">
            <w:pPr>
              <w:pStyle w:val="Sinespaciado"/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FC13" w14:textId="77777777" w:rsidR="00947B83" w:rsidRDefault="00947B83">
            <w:pPr>
              <w:pStyle w:val="Sinespaciado"/>
              <w:snapToGrid w:val="0"/>
              <w:jc w:val="center"/>
            </w:pPr>
          </w:p>
        </w:tc>
      </w:tr>
      <w:tr w:rsidR="00947B83" w14:paraId="4573A660" w14:textId="77777777">
        <w:trPr>
          <w:trHeight w:val="31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4851D" w14:textId="77777777" w:rsidR="00947B83" w:rsidRDefault="00947B83">
            <w:pPr>
              <w:pStyle w:val="Sinespaciado"/>
              <w:snapToGrid w:val="0"/>
              <w:rPr>
                <w:b/>
              </w:rPr>
            </w:pP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 w14:paraId="43337B35" w14:textId="77777777" w:rsidR="00947B83" w:rsidRDefault="00947B83">
            <w:pPr>
              <w:tabs>
                <w:tab w:val="left" w:pos="204"/>
                <w:tab w:val="center" w:pos="7001"/>
              </w:tabs>
              <w:snapToGrid w:val="0"/>
              <w:spacing w:after="200"/>
              <w:ind w:firstLine="0"/>
              <w:contextualSpacing/>
              <w:rPr>
                <w:rFonts w:ascii="Calibri" w:hAnsi="Calibri" w:cs="Calibri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A79A5" w14:textId="77777777" w:rsidR="00947B83" w:rsidRDefault="00947B83">
            <w:pPr>
              <w:pStyle w:val="Sinespaciado"/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7D2B" w14:textId="77777777" w:rsidR="00947B83" w:rsidRDefault="00947B83">
            <w:pPr>
              <w:pStyle w:val="Sinespaciado"/>
              <w:snapToGrid w:val="0"/>
              <w:jc w:val="center"/>
            </w:pPr>
          </w:p>
        </w:tc>
      </w:tr>
      <w:tr w:rsidR="00947B83" w14:paraId="16D3580D" w14:textId="77777777">
        <w:trPr>
          <w:trHeight w:val="31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27CDB" w14:textId="77777777" w:rsidR="00947B83" w:rsidRDefault="00947B83">
            <w:pPr>
              <w:pStyle w:val="Sinespaciado"/>
              <w:snapToGrid w:val="0"/>
              <w:rPr>
                <w:b/>
              </w:rPr>
            </w:pP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 w14:paraId="403C9814" w14:textId="77777777" w:rsidR="00947B83" w:rsidRDefault="00947B83">
            <w:pPr>
              <w:tabs>
                <w:tab w:val="left" w:pos="204"/>
                <w:tab w:val="center" w:pos="7001"/>
              </w:tabs>
              <w:snapToGrid w:val="0"/>
              <w:spacing w:after="200"/>
              <w:ind w:firstLine="0"/>
              <w:contextualSpacing/>
              <w:rPr>
                <w:rFonts w:ascii="Calibri" w:hAnsi="Calibri" w:cs="Calibri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30BC9" w14:textId="77777777" w:rsidR="00947B83" w:rsidRDefault="00947B83">
            <w:pPr>
              <w:pStyle w:val="Sinespaciado"/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FF20" w14:textId="77777777" w:rsidR="00947B83" w:rsidRDefault="00947B83">
            <w:pPr>
              <w:pStyle w:val="Sinespaciado"/>
              <w:snapToGrid w:val="0"/>
              <w:jc w:val="center"/>
            </w:pPr>
          </w:p>
        </w:tc>
      </w:tr>
    </w:tbl>
    <w:p w14:paraId="44E5B401" w14:textId="77777777" w:rsidR="00947B83" w:rsidRDefault="0041024E">
      <w:pPr>
        <w:pStyle w:val="Ttulo2"/>
      </w:pPr>
      <w:r>
        <w:t xml:space="preserve">CONDICIONES DE PROMOCIÓN: </w:t>
      </w:r>
    </w:p>
    <w:p w14:paraId="3B375691" w14:textId="77777777" w:rsidR="00947B83" w:rsidRDefault="0041024E">
      <w:pPr>
        <w:pStyle w:val="Ttulo2"/>
      </w:pPr>
      <w:r>
        <w:t xml:space="preserve">BIBLIOGRAFÍA DEL DOCENTE: </w:t>
      </w:r>
    </w:p>
    <w:p w14:paraId="5500C819" w14:textId="77777777" w:rsidR="00947B83" w:rsidRDefault="0041024E">
      <w:pPr>
        <w:pStyle w:val="Ttulo2"/>
      </w:pPr>
      <w:r>
        <w:t>BIBLIOGRAFÍA DEL ALUMNO:</w:t>
      </w:r>
    </w:p>
    <w:p w14:paraId="1A09559B" w14:textId="77777777" w:rsidR="00947B83" w:rsidRDefault="00947B83">
      <w:pPr>
        <w:rPr>
          <w:lang w:val="es-ES"/>
        </w:rPr>
      </w:pPr>
    </w:p>
    <w:sectPr w:rsidR="00947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1418" w:left="851" w:header="45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8EB8F" w14:textId="77777777" w:rsidR="0041024E" w:rsidRDefault="0041024E">
      <w:pPr>
        <w:spacing w:after="0"/>
      </w:pPr>
      <w:r>
        <w:separator/>
      </w:r>
    </w:p>
  </w:endnote>
  <w:endnote w:type="continuationSeparator" w:id="0">
    <w:p w14:paraId="0D457AC9" w14:textId="77777777" w:rsidR="0041024E" w:rsidRDefault="00410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Wingdings">
    <w:panose1 w:val="05000000000000000000"/>
    <w:charset w:val="02"/>
    <w:family w:val="auto"/>
    <w:pitch w:val="variable"/>
  </w:font>
  <w:font w:name="Courier New">
    <w:panose1 w:val="02070309020205020404"/>
    <w:charset w:val="00"/>
    <w:family w:val="modern"/>
    <w:pitch w:val="default"/>
  </w:font>
  <w:font w:name="Symbol">
    <w:panose1 w:val="05050102010706020507"/>
    <w:charset w:val="02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LT Std Cond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1A534" w14:textId="77777777" w:rsidR="00336460" w:rsidRDefault="003364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B751" w14:textId="77777777" w:rsidR="00947B83" w:rsidRDefault="0041024E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D6197CF" w14:textId="77777777" w:rsidR="00947B83" w:rsidRDefault="00947B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2447" w14:textId="77777777" w:rsidR="00336460" w:rsidRDefault="003364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5CBB6" w14:textId="77777777" w:rsidR="0041024E" w:rsidRDefault="0041024E">
      <w:pPr>
        <w:spacing w:after="0"/>
      </w:pPr>
      <w:r>
        <w:separator/>
      </w:r>
    </w:p>
  </w:footnote>
  <w:footnote w:type="continuationSeparator" w:id="0">
    <w:p w14:paraId="33DE5840" w14:textId="77777777" w:rsidR="0041024E" w:rsidRDefault="00410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4F807" w14:textId="77777777" w:rsidR="00336460" w:rsidRDefault="003364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2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79"/>
      <w:gridCol w:w="7146"/>
    </w:tblGrid>
    <w:tr w:rsidR="00947B83" w14:paraId="5CD24B6D" w14:textId="77777777">
      <w:trPr>
        <w:trHeight w:val="1189"/>
      </w:trPr>
      <w:tc>
        <w:tcPr>
          <w:tcW w:w="7479" w:type="dxa"/>
          <w:tcBorders>
            <w:bottom w:val="single" w:sz="4" w:space="0" w:color="000000"/>
          </w:tcBorders>
        </w:tcPr>
        <w:p w14:paraId="11ACAB7C" w14:textId="77777777" w:rsidR="00947B83" w:rsidRDefault="0041024E">
          <w:pPr>
            <w:spacing w:after="20"/>
            <w:ind w:firstLine="0"/>
            <w:jc w:val="left"/>
            <w:rPr>
              <w:rFonts w:ascii="Calibri" w:hAnsi="Calibri" w:cs="Arial"/>
              <w:b/>
              <w:smallCaps/>
              <w:sz w:val="20"/>
              <w:szCs w:val="20"/>
            </w:rPr>
          </w:pPr>
          <w:r>
            <w:rPr>
              <w:rFonts w:ascii="Calibri" w:hAnsi="Calibri" w:cs="Arial"/>
              <w:b/>
              <w:smallCaps/>
              <w:sz w:val="20"/>
              <w:szCs w:val="20"/>
            </w:rPr>
            <w:t>Dirección General de Cultura y Educación</w:t>
          </w:r>
        </w:p>
        <w:p w14:paraId="283B699F" w14:textId="77777777" w:rsidR="00947B83" w:rsidRDefault="0041024E">
          <w:pPr>
            <w:spacing w:after="20"/>
            <w:ind w:firstLine="0"/>
            <w:jc w:val="left"/>
            <w:rPr>
              <w:rFonts w:ascii="Calibri" w:hAnsi="Calibri" w:cs="Arial"/>
              <w:b/>
              <w:smallCaps/>
              <w:sz w:val="20"/>
              <w:szCs w:val="20"/>
            </w:rPr>
          </w:pPr>
          <w:r>
            <w:rPr>
              <w:rFonts w:ascii="Calibri" w:hAnsi="Calibri" w:cs="Arial"/>
              <w:b/>
              <w:smallCaps/>
              <w:sz w:val="20"/>
              <w:szCs w:val="20"/>
            </w:rPr>
            <w:t xml:space="preserve">Dirección de Educación Secundaria </w:t>
          </w:r>
        </w:p>
        <w:p w14:paraId="0A4FCDBC" w14:textId="77777777" w:rsidR="00947B83" w:rsidRDefault="0041024E">
          <w:pPr>
            <w:tabs>
              <w:tab w:val="left" w:pos="520"/>
              <w:tab w:val="right" w:pos="4035"/>
            </w:tabs>
            <w:spacing w:after="20"/>
            <w:ind w:firstLine="0"/>
            <w:jc w:val="left"/>
            <w:rPr>
              <w:rFonts w:ascii="Helvetica LT Std Cond" w:hAnsi="Helvetica LT Std Cond" w:cs="Helvetica LT Std Cond"/>
              <w:smallCaps/>
              <w:sz w:val="16"/>
            </w:rPr>
          </w:pPr>
          <w:r>
            <w:rPr>
              <w:rFonts w:ascii="Calibri" w:hAnsi="Calibri" w:cs="Arial"/>
              <w:b/>
              <w:smallCaps/>
              <w:sz w:val="20"/>
              <w:szCs w:val="20"/>
            </w:rPr>
            <w:t>Región 18 – Distrito La Costa</w:t>
          </w:r>
        </w:p>
        <w:p w14:paraId="32945806" w14:textId="77777777" w:rsidR="00947B83" w:rsidRDefault="0041024E">
          <w:pPr>
            <w:spacing w:after="20"/>
            <w:ind w:firstLine="0"/>
            <w:jc w:val="left"/>
          </w:pPr>
          <w:r>
            <w:rPr>
              <w:rFonts w:ascii="Calibri" w:hAnsi="Calibri" w:cs="Arial Black"/>
              <w:b/>
              <w:smallCaps/>
              <w:sz w:val="20"/>
            </w:rPr>
            <w:t xml:space="preserve">E.E.S. N.º </w:t>
          </w:r>
        </w:p>
      </w:tc>
      <w:tc>
        <w:tcPr>
          <w:tcW w:w="7146" w:type="dxa"/>
          <w:tcBorders>
            <w:bottom w:val="single" w:sz="4" w:space="0" w:color="000000"/>
          </w:tcBorders>
          <w:vAlign w:val="center"/>
        </w:tcPr>
        <w:p w14:paraId="0001B6E6" w14:textId="5728DBA1" w:rsidR="00947B83" w:rsidRDefault="00336460">
          <w:pPr>
            <w:spacing w:after="20"/>
            <w:ind w:firstLine="0"/>
            <w:jc w:val="right"/>
            <w:rPr>
              <w:rFonts w:ascii="Arial" w:hAnsi="Arial" w:cs="Arial"/>
              <w:lang w:val="es-ES" w:eastAsia="es-AR"/>
            </w:rPr>
          </w:pPr>
          <w:r>
            <w:rPr>
              <w:rFonts w:ascii="Calibri" w:hAnsi="Calibri" w:cs="Calibri"/>
              <w:noProof/>
              <w:sz w:val="16"/>
              <w:szCs w:val="16"/>
              <w:lang w:eastAsia="es-AR"/>
            </w:rPr>
            <w:drawing>
              <wp:anchor distT="0" distB="0" distL="114300" distR="114300" simplePos="0" relativeHeight="251659264" behindDoc="0" locked="0" layoutInCell="1" allowOverlap="1" wp14:anchorId="557E940B" wp14:editId="0B9B7F1E">
                <wp:simplePos x="0" y="0"/>
                <wp:positionH relativeFrom="column">
                  <wp:posOffset>916305</wp:posOffset>
                </wp:positionH>
                <wp:positionV relativeFrom="paragraph">
                  <wp:posOffset>92075</wp:posOffset>
                </wp:positionV>
                <wp:extent cx="3054985" cy="379095"/>
                <wp:effectExtent l="0" t="0" r="0" b="1905"/>
                <wp:wrapSquare wrapText="bothSides"/>
                <wp:docPr id="3" name="2 Imagen" descr="In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Ini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49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AA48572" w14:textId="77777777" w:rsidR="00947B83" w:rsidRDefault="00947B83">
    <w:pPr>
      <w:pStyle w:val="Encabezado"/>
      <w:ind w:firstLine="0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4E2F0" w14:textId="77777777" w:rsidR="00336460" w:rsidRDefault="003364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94CBC"/>
    <w:multiLevelType w:val="multilevel"/>
    <w:tmpl w:val="11207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4E"/>
    <w:rsid w:val="00336460"/>
    <w:rsid w:val="0041024E"/>
    <w:rsid w:val="009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DF49"/>
  <w15:docId w15:val="{6860A34E-3A7E-46F9-BDDA-41D9890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firstLine="709"/>
      <w:jc w:val="both"/>
    </w:pPr>
    <w:rPr>
      <w:rFonts w:ascii="Tahoma" w:eastAsia="Calibri" w:hAnsi="Tahoma" w:cs="Tahoma"/>
      <w:sz w:val="22"/>
      <w:szCs w:val="22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line="360" w:lineRule="auto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spacing w:before="360"/>
      <w:jc w:val="left"/>
      <w:outlineLvl w:val="1"/>
    </w:pPr>
    <w:rPr>
      <w:rFonts w:eastAsia="Times New Roman" w:cs="Times New Roman"/>
      <w:b/>
      <w:bCs/>
      <w:sz w:val="24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numPr>
        <w:ilvl w:val="2"/>
        <w:numId w:val="1"/>
      </w:numPr>
      <w:spacing w:before="60" w:after="60"/>
      <w:jc w:val="center"/>
      <w:outlineLvl w:val="2"/>
    </w:pPr>
    <w:rPr>
      <w:rFonts w:eastAsia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Ttulo1Car">
    <w:name w:val="Título 1 Car"/>
    <w:qFormat/>
    <w:rPr>
      <w:rFonts w:ascii="Tahoma" w:eastAsia="Times New Roman" w:hAnsi="Tahoma" w:cs="Times New Roman"/>
      <w:b/>
      <w:bCs/>
      <w:sz w:val="32"/>
      <w:szCs w:val="28"/>
    </w:rPr>
  </w:style>
  <w:style w:type="character" w:customStyle="1" w:styleId="Ttulo2Car">
    <w:name w:val="Título 2 Car"/>
    <w:qFormat/>
    <w:rPr>
      <w:rFonts w:ascii="Tahoma" w:eastAsia="Times New Roman" w:hAnsi="Tahoma" w:cs="Times New Roman"/>
      <w:b/>
      <w:bCs/>
      <w:sz w:val="24"/>
      <w:szCs w:val="26"/>
    </w:rPr>
  </w:style>
  <w:style w:type="character" w:customStyle="1" w:styleId="Ttulo3Car">
    <w:name w:val="Título 3 Car"/>
    <w:qFormat/>
    <w:rPr>
      <w:rFonts w:ascii="Tahoma" w:eastAsia="Times New Roman" w:hAnsi="Tahoma" w:cs="Times New Roman"/>
      <w:b/>
      <w:bCs/>
    </w:rPr>
  </w:style>
  <w:style w:type="character" w:customStyle="1" w:styleId="EncabezadoCar">
    <w:name w:val="Encabezado Car"/>
    <w:qFormat/>
    <w:rPr>
      <w:rFonts w:ascii="Tahoma" w:hAnsi="Tahoma" w:cs="Tahoma"/>
    </w:rPr>
  </w:style>
  <w:style w:type="character" w:customStyle="1" w:styleId="PiedepginaCar">
    <w:name w:val="Pie de página Car"/>
    <w:qFormat/>
    <w:rPr>
      <w:rFonts w:ascii="Tahoma" w:hAnsi="Tahoma" w:cs="Tahoma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qFormat/>
    <w:pPr>
      <w:spacing w:after="60"/>
    </w:pPr>
    <w:rPr>
      <w:rFonts w:ascii="Tahoma" w:eastAsia="Calibri" w:hAnsi="Tahoma" w:cs="Tahoma"/>
      <w:sz w:val="20"/>
      <w:szCs w:val="22"/>
      <w:lang w:bidi="ar-SA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/>
    </w:pPr>
  </w:style>
  <w:style w:type="paragraph" w:styleId="Piedepgina">
    <w:name w:val="footer"/>
    <w:basedOn w:val="Normal"/>
    <w:pPr>
      <w:spacing w:after="0"/>
    </w:pPr>
  </w:style>
  <w:style w:type="paragraph" w:styleId="Textodeglobo">
    <w:name w:val="Balloon Text"/>
    <w:basedOn w:val="Normal"/>
    <w:qFormat/>
    <w:pPr>
      <w:spacing w:after="0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uma\Downloads\Planificacion%20Anual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Planificacion Anual (1)</Template>
  <TotalTime>0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meuma</dc:creator>
  <cp:keywords/>
  <dc:description/>
  <cp:lastModifiedBy>meuma</cp:lastModifiedBy>
  <cp:revision>2</cp:revision>
  <cp:lastPrinted>2014-04-01T12:01:00Z</cp:lastPrinted>
  <dcterms:created xsi:type="dcterms:W3CDTF">2020-07-12T15:15:00Z</dcterms:created>
  <dcterms:modified xsi:type="dcterms:W3CDTF">2020-07-13T19:13:00Z</dcterms:modified>
  <dc:language>es-AR</dc:language>
</cp:coreProperties>
</file>